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E5CE" w14:textId="77777777" w:rsidR="0042349E" w:rsidRDefault="00000000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SITUAȚIA DOSARELOR PENTRU TRATAMENT ÎN STRĂINATATE</w:t>
      </w:r>
    </w:p>
    <w:p w14:paraId="48AEF49D" w14:textId="77777777" w:rsidR="0042349E" w:rsidRDefault="00000000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(Conform ord. nr 50/2004, art. 3, pct. 11)</w:t>
      </w:r>
    </w:p>
    <w:p w14:paraId="7AEB10A2" w14:textId="77777777" w:rsidR="0042349E" w:rsidRDefault="0042349E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6EA22BF" w14:textId="23DDBEAC" w:rsidR="0042349E" w:rsidRDefault="00000000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Luna MAI 2025</w:t>
      </w:r>
    </w:p>
    <w:p w14:paraId="7F43B1A8" w14:textId="77777777" w:rsidR="0042349E" w:rsidRDefault="0042349E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30363AE" w14:textId="77777777" w:rsidR="0042349E" w:rsidRDefault="0042349E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413E88C" w14:textId="77777777" w:rsidR="0042349E" w:rsidRDefault="0042349E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ACD10A2" w14:textId="77777777" w:rsidR="0042349E" w:rsidRDefault="0042349E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14:paraId="08040586" w14:textId="77777777" w:rsidR="0042349E" w:rsidRDefault="0042349E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14:paraId="1D54A406" w14:textId="77777777" w:rsidR="0042349E" w:rsidRDefault="0042349E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14:paraId="53253273" w14:textId="77777777" w:rsidR="0042349E" w:rsidRDefault="00000000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Pentru asigurarea transparenţei în procedura de trimitere a unor categorii de bolnavi pentru tratament în străinătate, direcţiile de sănătate publică au obligaţia de a publica pe site-ul instituţiei următoarele date:</w:t>
      </w:r>
    </w:p>
    <w:p w14:paraId="550D4F6D" w14:textId="77777777" w:rsidR="0042349E" w:rsidRDefault="0042349E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14:paraId="7AACE6C7" w14:textId="51FFC9D1" w:rsidR="0042349E" w:rsidRDefault="00000000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numărul solicitărilor înregistrate la direcţia de sănătate publică pentru trimiterea la tratament în străinătate - </w:t>
      </w:r>
      <w:r w:rsidR="000A374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561E6CDB" w14:textId="77777777" w:rsidR="0042349E" w:rsidRDefault="00000000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stadiul rezolvării dosarelor înregistrate, cu următoarele menţiuni:</w:t>
      </w:r>
    </w:p>
    <w:p w14:paraId="68430478" w14:textId="3C275A77" w:rsidR="0042349E" w:rsidRDefault="00000000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b.1) numărul dosarelor transmise comisiilor de specialitate teritoriale - </w:t>
      </w:r>
      <w:r w:rsidR="000A374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E0F538C" w14:textId="72025BA6" w:rsidR="0042349E" w:rsidRDefault="00000000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b.2) numărul dosarelor pentru care s-a iniţiat corespondenţa cu clinicile de specialitate recomandate de comisiile de specialitate teritoriale - </w:t>
      </w:r>
      <w:r w:rsidR="000A37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5D050789" w14:textId="398AA9AC" w:rsidR="0042349E" w:rsidRDefault="00000000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b.3) numărul dosarelor transmise Ministerului Sănătăţii spre aprobare - </w:t>
      </w:r>
      <w:r w:rsidR="000A374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24FEFF58" w14:textId="77777777" w:rsidR="0042349E" w:rsidRDefault="00000000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b.4) numărul dosarelor aprobate de către Ministerul Sănătăţii - 1;</w:t>
      </w:r>
    </w:p>
    <w:p w14:paraId="65968E03" w14:textId="55B647A5" w:rsidR="0042349E" w:rsidRDefault="00000000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numărul dosarelor la care este consemnat nivel de prioritate - urgenţă medicală sau cu risc vital crescut (major) - </w:t>
      </w:r>
      <w:r w:rsidR="000A374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14:paraId="5BD2E806" w14:textId="64CCBD93" w:rsidR="0042349E" w:rsidRDefault="00000000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numărul dosarelor înregistrate pentru control medical - </w:t>
      </w:r>
      <w:r w:rsidR="000A374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451C0D57" w14:textId="77777777" w:rsidR="0042349E" w:rsidRDefault="00000000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numărul dosarelor pentru care se solicită suplimentarea finanţării - 0. </w:t>
      </w:r>
    </w:p>
    <w:p w14:paraId="6038904E" w14:textId="77777777" w:rsidR="0042349E" w:rsidRDefault="0042349E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14:paraId="7504E809" w14:textId="77777777" w:rsidR="0042349E" w:rsidRDefault="0042349E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14:paraId="58468A18" w14:textId="77777777" w:rsidR="0042349E" w:rsidRDefault="0042349E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14:paraId="252C990E" w14:textId="77777777" w:rsidR="0042349E" w:rsidRDefault="0042349E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14:paraId="3AF87BDD" w14:textId="77777777" w:rsidR="0042349E" w:rsidRDefault="0042349E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14:paraId="69B49597" w14:textId="77777777" w:rsidR="0042349E" w:rsidRDefault="0042349E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14:paraId="4FDBA68F" w14:textId="77777777" w:rsidR="0042349E" w:rsidRDefault="0042349E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14:paraId="38919A96" w14:textId="77777777" w:rsidR="0042349E" w:rsidRDefault="0042349E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14:paraId="44E42FC7" w14:textId="77777777" w:rsidR="0042349E" w:rsidRDefault="0042349E">
      <w:pPr>
        <w:rPr>
          <w:rFonts w:ascii="Times New Roman" w:hAnsi="Times New Roman"/>
        </w:rPr>
      </w:pPr>
    </w:p>
    <w:p w14:paraId="0109C37B" w14:textId="77777777" w:rsidR="0042349E" w:rsidRDefault="0042349E">
      <w:pPr>
        <w:rPr>
          <w:rFonts w:ascii="Times New Roman" w:hAnsi="Times New Roman"/>
        </w:rPr>
      </w:pPr>
    </w:p>
    <w:p w14:paraId="6E9D0585" w14:textId="77777777" w:rsidR="0042349E" w:rsidRDefault="0042349E">
      <w:pPr>
        <w:rPr>
          <w:rFonts w:ascii="Times New Roman" w:hAnsi="Times New Roman"/>
        </w:rPr>
      </w:pPr>
    </w:p>
    <w:p w14:paraId="18E9B63B" w14:textId="77777777" w:rsidR="0042349E" w:rsidRDefault="0042349E">
      <w:pPr>
        <w:rPr>
          <w:rFonts w:ascii="Times New Roman" w:hAnsi="Times New Roman"/>
        </w:rPr>
      </w:pPr>
    </w:p>
    <w:p w14:paraId="5900BEA3" w14:textId="77777777" w:rsidR="0042349E" w:rsidRDefault="0042349E">
      <w:pPr>
        <w:rPr>
          <w:rFonts w:ascii="Times New Roman" w:hAnsi="Times New Roman"/>
        </w:rPr>
      </w:pPr>
    </w:p>
    <w:sectPr w:rsidR="0042349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043EA" w14:textId="77777777" w:rsidR="00167F0A" w:rsidRDefault="00167F0A">
      <w:pPr>
        <w:spacing w:after="0"/>
      </w:pPr>
      <w:r>
        <w:separator/>
      </w:r>
    </w:p>
  </w:endnote>
  <w:endnote w:type="continuationSeparator" w:id="0">
    <w:p w14:paraId="4CBDBC80" w14:textId="77777777" w:rsidR="00167F0A" w:rsidRDefault="00167F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48E4" w14:textId="77777777" w:rsidR="00167F0A" w:rsidRDefault="00167F0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B675509" w14:textId="77777777" w:rsidR="00167F0A" w:rsidRDefault="00167F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4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349E"/>
    <w:rsid w:val="000A3743"/>
    <w:rsid w:val="00167F0A"/>
    <w:rsid w:val="002F0C4C"/>
    <w:rsid w:val="0042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006D"/>
  <w15:docId w15:val="{2F6CF741-261E-4E42-A6A2-D3A5E417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OLTEAN MIHAELA ELENA</cp:lastModifiedBy>
  <cp:revision>2</cp:revision>
  <cp:lastPrinted>2023-03-06T07:24:00Z</cp:lastPrinted>
  <dcterms:created xsi:type="dcterms:W3CDTF">2025-06-02T07:39:00Z</dcterms:created>
  <dcterms:modified xsi:type="dcterms:W3CDTF">2025-06-02T07:39:00Z</dcterms:modified>
</cp:coreProperties>
</file>