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7E" w:rsidRDefault="00EC017E" w:rsidP="00AC1AEB"/>
    <w:p w:rsidR="00EC017E" w:rsidRDefault="00EC017E" w:rsidP="00AC1AEB"/>
    <w:p w:rsidR="00EC017E" w:rsidRDefault="00EC017E" w:rsidP="00AC1AEB"/>
    <w:p w:rsidR="000376D7" w:rsidRDefault="00AC1AEB" w:rsidP="00AC1AEB">
      <w:r>
        <w:t>LISTA SI ORDINEA SPITALELOR CARE VOR ATINGE NUMARUL DE PATURI NECESARE PENTRU ASIGURAREA ASISTENTEI MEDICALE PENTRU PACIENTI, CAZURI CONFIRMATE</w:t>
      </w:r>
      <w:r w:rsidR="00B43002">
        <w:t xml:space="preserve"> SI SUSPECTE DE COVID -19, IN FUNCTIE DE EVOLUTIA EPIDEMIOLOGICA</w:t>
      </w:r>
    </w:p>
    <w:p w:rsidR="00AC1AEB" w:rsidRDefault="00AC1AEB" w:rsidP="00AC1AEB"/>
    <w:p w:rsidR="00AC1AEB" w:rsidRDefault="00AC1AEB" w:rsidP="00AC1AEB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69"/>
        <w:gridCol w:w="3968"/>
        <w:gridCol w:w="5238"/>
      </w:tblGrid>
      <w:tr w:rsidR="007A625E" w:rsidRPr="007A625E" w:rsidTr="00C71A37">
        <w:trPr>
          <w:trHeight w:val="874"/>
        </w:trPr>
        <w:tc>
          <w:tcPr>
            <w:tcW w:w="569" w:type="dxa"/>
          </w:tcPr>
          <w:p w:rsidR="007A625E" w:rsidRPr="007A625E" w:rsidRDefault="007A625E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Nr. crt.</w:t>
            </w:r>
          </w:p>
        </w:tc>
        <w:tc>
          <w:tcPr>
            <w:tcW w:w="3968" w:type="dxa"/>
          </w:tcPr>
          <w:p w:rsidR="007A625E" w:rsidRPr="007A625E" w:rsidRDefault="007A625E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 xml:space="preserve">UNITATEA SANITARA </w:t>
            </w:r>
          </w:p>
        </w:tc>
        <w:tc>
          <w:tcPr>
            <w:tcW w:w="5238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4"/>
              <w:gridCol w:w="1701"/>
              <w:gridCol w:w="1437"/>
            </w:tblGrid>
            <w:tr w:rsidR="00C71A37" w:rsidTr="008F3169">
              <w:tc>
                <w:tcPr>
                  <w:tcW w:w="1874" w:type="dxa"/>
                </w:tcPr>
                <w:p w:rsidR="00C71A37" w:rsidRPr="007A625E" w:rsidRDefault="00C71A37" w:rsidP="00C71A37">
                  <w:pPr>
                    <w:rPr>
                      <w:sz w:val="24"/>
                      <w:szCs w:val="24"/>
                    </w:rPr>
                  </w:pPr>
                  <w:r w:rsidRPr="007A625E">
                    <w:rPr>
                      <w:sz w:val="24"/>
                      <w:szCs w:val="24"/>
                    </w:rPr>
                    <w:t>NIVELUL CURENT</w:t>
                  </w:r>
                </w:p>
                <w:p w:rsidR="00C71A37" w:rsidRDefault="00C71A37" w:rsidP="00C71A37">
                  <w:pPr>
                    <w:rPr>
                      <w:sz w:val="24"/>
                      <w:szCs w:val="24"/>
                    </w:rPr>
                  </w:pPr>
                  <w:r w:rsidRPr="007A625E">
                    <w:rPr>
                      <w:sz w:val="24"/>
                      <w:szCs w:val="24"/>
                    </w:rPr>
                    <w:t>ORD. MS Nr. 434/2021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>Anexa 2</w:t>
                  </w:r>
                  <w:r>
                    <w:rPr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1701" w:type="dxa"/>
                </w:tcPr>
                <w:p w:rsidR="00C71A37" w:rsidRDefault="00C71A37" w:rsidP="00C71A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PATURI SECTIE COVID-19</w:t>
                  </w:r>
                </w:p>
              </w:tc>
              <w:tc>
                <w:tcPr>
                  <w:tcW w:w="1437" w:type="dxa"/>
                </w:tcPr>
                <w:p w:rsidR="00C71A37" w:rsidRDefault="00C71A37" w:rsidP="00C71A3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PATURI ATI</w:t>
                  </w:r>
                </w:p>
              </w:tc>
            </w:tr>
          </w:tbl>
          <w:p w:rsidR="007A625E" w:rsidRPr="007A625E" w:rsidRDefault="007A625E" w:rsidP="00AC1AEB">
            <w:pPr>
              <w:rPr>
                <w:sz w:val="24"/>
                <w:szCs w:val="24"/>
              </w:rPr>
            </w:pPr>
          </w:p>
        </w:tc>
      </w:tr>
    </w:tbl>
    <w:p w:rsidR="007A625E" w:rsidRPr="007A625E" w:rsidRDefault="007A625E" w:rsidP="00AC1AEB">
      <w:pPr>
        <w:rPr>
          <w:sz w:val="24"/>
          <w:szCs w:val="24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597"/>
        <w:gridCol w:w="3969"/>
        <w:gridCol w:w="1984"/>
        <w:gridCol w:w="1701"/>
        <w:gridCol w:w="1553"/>
      </w:tblGrid>
      <w:tr w:rsidR="00C71A37" w:rsidRPr="007A625E" w:rsidTr="008F3169">
        <w:trPr>
          <w:trHeight w:val="742"/>
        </w:trPr>
        <w:tc>
          <w:tcPr>
            <w:tcW w:w="597" w:type="dxa"/>
          </w:tcPr>
          <w:p w:rsidR="00C71A37" w:rsidRPr="007A625E" w:rsidRDefault="00C71A37" w:rsidP="00B430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CLINIC DE BOLI INFECTIOASE CLUJ-NAPOCA</w:t>
            </w:r>
          </w:p>
          <w:p w:rsidR="00E913B7" w:rsidRDefault="00E913B7" w:rsidP="00AC1AEB">
            <w:pPr>
              <w:rPr>
                <w:sz w:val="24"/>
                <w:szCs w:val="24"/>
              </w:rPr>
            </w:pPr>
          </w:p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CLINIC DE URGENTA PENTRU COPII</w:t>
            </w:r>
          </w:p>
        </w:tc>
        <w:tc>
          <w:tcPr>
            <w:tcW w:w="1984" w:type="dxa"/>
          </w:tcPr>
          <w:p w:rsidR="00C71A37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C71A37" w:rsidRDefault="00C71A37" w:rsidP="00AC1AEB">
            <w:pPr>
              <w:rPr>
                <w:sz w:val="24"/>
                <w:szCs w:val="24"/>
              </w:rPr>
            </w:pPr>
          </w:p>
          <w:p w:rsidR="00D75266" w:rsidRDefault="00D75266" w:rsidP="00AC1AEB">
            <w:pPr>
              <w:rPr>
                <w:sz w:val="24"/>
                <w:szCs w:val="24"/>
              </w:rPr>
            </w:pPr>
          </w:p>
          <w:p w:rsidR="00D75266" w:rsidRDefault="00D75266" w:rsidP="00AC1AEB">
            <w:pPr>
              <w:rPr>
                <w:sz w:val="24"/>
                <w:szCs w:val="24"/>
              </w:rPr>
            </w:pPr>
          </w:p>
          <w:p w:rsidR="00C71A37" w:rsidRPr="007A625E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:rsidR="00C71A37" w:rsidRDefault="003A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3A5320" w:rsidRDefault="003A5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 care:</w:t>
            </w:r>
          </w:p>
          <w:p w:rsidR="003A5320" w:rsidRDefault="009A4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A5320">
              <w:rPr>
                <w:sz w:val="24"/>
                <w:szCs w:val="24"/>
              </w:rPr>
              <w:t xml:space="preserve"> copii</w:t>
            </w:r>
          </w:p>
          <w:p w:rsidR="003E7D49" w:rsidRDefault="003E7D49">
            <w:pPr>
              <w:rPr>
                <w:sz w:val="24"/>
                <w:szCs w:val="24"/>
              </w:rPr>
            </w:pPr>
          </w:p>
          <w:p w:rsidR="003E7D49" w:rsidRDefault="003E7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71A37" w:rsidRPr="007A625E" w:rsidRDefault="00C71A37" w:rsidP="00AC1AE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71A37" w:rsidRDefault="003E7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71A37" w:rsidRDefault="00C71A37" w:rsidP="00AC1AEB">
            <w:pPr>
              <w:rPr>
                <w:sz w:val="24"/>
                <w:szCs w:val="24"/>
              </w:rPr>
            </w:pPr>
          </w:p>
          <w:p w:rsidR="00DC1246" w:rsidRDefault="00DC1246" w:rsidP="00AC1AEB">
            <w:pPr>
              <w:rPr>
                <w:sz w:val="24"/>
                <w:szCs w:val="24"/>
              </w:rPr>
            </w:pPr>
          </w:p>
          <w:p w:rsidR="00DC1246" w:rsidRDefault="00DC1246" w:rsidP="00AC1AEB">
            <w:pPr>
              <w:rPr>
                <w:sz w:val="24"/>
                <w:szCs w:val="24"/>
              </w:rPr>
            </w:pPr>
          </w:p>
          <w:p w:rsidR="003E7D49" w:rsidRPr="007A625E" w:rsidRDefault="003E7D49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1A37" w:rsidRPr="007A625E" w:rsidTr="008F3169">
        <w:tc>
          <w:tcPr>
            <w:tcW w:w="597" w:type="dxa"/>
          </w:tcPr>
          <w:p w:rsidR="00C71A37" w:rsidRPr="007A625E" w:rsidRDefault="00C71A37" w:rsidP="00B430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CLINIC DE PNEUMOFTIZIOLOGIE CLUJ NAPOCA</w:t>
            </w:r>
          </w:p>
        </w:tc>
        <w:tc>
          <w:tcPr>
            <w:tcW w:w="1984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01" w:type="dxa"/>
          </w:tcPr>
          <w:p w:rsidR="00C71A37" w:rsidRPr="007A625E" w:rsidRDefault="003E7D49" w:rsidP="00C7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3" w:type="dxa"/>
          </w:tcPr>
          <w:p w:rsidR="00C71A37" w:rsidRPr="007A625E" w:rsidRDefault="003E7D49" w:rsidP="00C7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71A37" w:rsidRPr="007A625E" w:rsidTr="008F3169">
        <w:tc>
          <w:tcPr>
            <w:tcW w:w="597" w:type="dxa"/>
          </w:tcPr>
          <w:p w:rsidR="00C71A37" w:rsidRPr="007A625E" w:rsidRDefault="00C71A37" w:rsidP="00B430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CLINIC JUDETEAN DE URGENTA CLUJ NAPOCA</w:t>
            </w:r>
          </w:p>
        </w:tc>
        <w:tc>
          <w:tcPr>
            <w:tcW w:w="1984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:rsidR="00C71A37" w:rsidRPr="007A625E" w:rsidRDefault="003E7D49" w:rsidP="00C7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53" w:type="dxa"/>
          </w:tcPr>
          <w:p w:rsidR="00C71A37" w:rsidRPr="007A625E" w:rsidRDefault="003E7D49" w:rsidP="00C7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71A37" w:rsidRPr="007A625E" w:rsidTr="008F3169">
        <w:tc>
          <w:tcPr>
            <w:tcW w:w="597" w:type="dxa"/>
          </w:tcPr>
          <w:p w:rsidR="00C71A37" w:rsidRPr="007A625E" w:rsidRDefault="00C71A37" w:rsidP="00B430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1A37" w:rsidRPr="007A625E" w:rsidRDefault="00C71A37" w:rsidP="00B43002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MUNICIPAL DEJ</w:t>
            </w:r>
          </w:p>
          <w:p w:rsidR="00C71A37" w:rsidRPr="007A625E" w:rsidRDefault="00C71A37" w:rsidP="00B43002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MUNICIPAL TURDA</w:t>
            </w:r>
          </w:p>
        </w:tc>
        <w:tc>
          <w:tcPr>
            <w:tcW w:w="1984" w:type="dxa"/>
          </w:tcPr>
          <w:p w:rsidR="00C71A37" w:rsidRDefault="00C71A37" w:rsidP="00B43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  <w:p w:rsidR="00C71A37" w:rsidRPr="007A625E" w:rsidRDefault="00C71A37" w:rsidP="00B43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01" w:type="dxa"/>
          </w:tcPr>
          <w:p w:rsidR="00C71A37" w:rsidRDefault="003E7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C71A37" w:rsidRPr="007A625E" w:rsidRDefault="003E7D49" w:rsidP="00B43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3" w:type="dxa"/>
          </w:tcPr>
          <w:p w:rsidR="00C71A37" w:rsidRDefault="003E7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E7D49" w:rsidRDefault="003E7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71A37" w:rsidRPr="007A625E" w:rsidRDefault="00C71A37" w:rsidP="00B43002">
            <w:pPr>
              <w:rPr>
                <w:sz w:val="24"/>
                <w:szCs w:val="24"/>
              </w:rPr>
            </w:pPr>
          </w:p>
        </w:tc>
      </w:tr>
      <w:tr w:rsidR="00C71A37" w:rsidRPr="007A625E" w:rsidTr="008F3169">
        <w:tc>
          <w:tcPr>
            <w:tcW w:w="597" w:type="dxa"/>
          </w:tcPr>
          <w:p w:rsidR="00C71A37" w:rsidRPr="007A625E" w:rsidRDefault="00C71A37" w:rsidP="00B430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CLINIC MILITAR DE URGENTA CLUJ NAPOCA</w:t>
            </w:r>
          </w:p>
        </w:tc>
        <w:tc>
          <w:tcPr>
            <w:tcW w:w="1984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:rsidR="00C71A37" w:rsidRPr="007A625E" w:rsidRDefault="003E7D49" w:rsidP="00C7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3" w:type="dxa"/>
          </w:tcPr>
          <w:p w:rsidR="00C71A37" w:rsidRPr="007A625E" w:rsidRDefault="003E7D49" w:rsidP="00C7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71A37" w:rsidRPr="007A625E" w:rsidTr="005C32DE">
        <w:trPr>
          <w:trHeight w:val="1145"/>
        </w:trPr>
        <w:tc>
          <w:tcPr>
            <w:tcW w:w="597" w:type="dxa"/>
          </w:tcPr>
          <w:p w:rsidR="00C71A37" w:rsidRPr="007A625E" w:rsidRDefault="00C71A37" w:rsidP="00B430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CLINIC MUNICIPAL</w:t>
            </w:r>
          </w:p>
          <w:p w:rsidR="005C32DE" w:rsidRDefault="005C32DE" w:rsidP="00AC1AEB">
            <w:pPr>
              <w:rPr>
                <w:sz w:val="24"/>
                <w:szCs w:val="24"/>
              </w:rPr>
            </w:pPr>
          </w:p>
          <w:p w:rsidR="005C32DE" w:rsidRDefault="005C32DE" w:rsidP="00AC1AEB">
            <w:pPr>
              <w:rPr>
                <w:sz w:val="24"/>
                <w:szCs w:val="24"/>
              </w:rPr>
            </w:pPr>
          </w:p>
          <w:p w:rsidR="005C32DE" w:rsidRDefault="005C32DE" w:rsidP="00AC1AEB">
            <w:pPr>
              <w:rPr>
                <w:sz w:val="24"/>
                <w:szCs w:val="24"/>
              </w:rPr>
            </w:pPr>
          </w:p>
          <w:p w:rsidR="005C32DE" w:rsidRDefault="005C32DE" w:rsidP="00AC1AEB">
            <w:pPr>
              <w:rPr>
                <w:sz w:val="24"/>
                <w:szCs w:val="24"/>
              </w:rPr>
            </w:pPr>
          </w:p>
          <w:p w:rsidR="005C32DE" w:rsidRDefault="005C32DE" w:rsidP="00AC1AEB">
            <w:pPr>
              <w:rPr>
                <w:sz w:val="24"/>
                <w:szCs w:val="24"/>
              </w:rPr>
            </w:pPr>
          </w:p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INSTITUTUL REGIONAL DE GASTROENTEROLOGIE SI HEPATOLOGIE CLUJ NAPOCA</w:t>
            </w:r>
          </w:p>
        </w:tc>
        <w:tc>
          <w:tcPr>
            <w:tcW w:w="1984" w:type="dxa"/>
          </w:tcPr>
          <w:p w:rsidR="00C71A37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C71A37" w:rsidRDefault="00C71A37" w:rsidP="00AC1AEB">
            <w:pPr>
              <w:rPr>
                <w:sz w:val="24"/>
                <w:szCs w:val="24"/>
              </w:rPr>
            </w:pPr>
          </w:p>
          <w:p w:rsidR="005C32DE" w:rsidRDefault="005C32DE" w:rsidP="00AC1AEB">
            <w:pPr>
              <w:rPr>
                <w:sz w:val="24"/>
                <w:szCs w:val="24"/>
              </w:rPr>
            </w:pPr>
          </w:p>
          <w:p w:rsidR="005C32DE" w:rsidRDefault="005C32DE" w:rsidP="00AC1AEB">
            <w:pPr>
              <w:rPr>
                <w:sz w:val="24"/>
                <w:szCs w:val="24"/>
              </w:rPr>
            </w:pPr>
          </w:p>
          <w:p w:rsidR="005C32DE" w:rsidRDefault="005C32DE" w:rsidP="00AC1AEB">
            <w:pPr>
              <w:rPr>
                <w:sz w:val="24"/>
                <w:szCs w:val="24"/>
              </w:rPr>
            </w:pPr>
          </w:p>
          <w:p w:rsidR="005C32DE" w:rsidRDefault="005C32DE" w:rsidP="00AC1AEB">
            <w:pPr>
              <w:rPr>
                <w:sz w:val="24"/>
                <w:szCs w:val="24"/>
              </w:rPr>
            </w:pPr>
          </w:p>
          <w:p w:rsidR="005C32DE" w:rsidRDefault="005C32DE" w:rsidP="00AC1AEB">
            <w:pPr>
              <w:rPr>
                <w:sz w:val="24"/>
                <w:szCs w:val="24"/>
              </w:rPr>
            </w:pPr>
          </w:p>
          <w:p w:rsidR="00C71A37" w:rsidRPr="007A625E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701" w:type="dxa"/>
          </w:tcPr>
          <w:p w:rsidR="003E7D49" w:rsidRDefault="005C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(pana la sfirsitul anului 2021) ulterior  nr. de paturi va creste la 85 </w:t>
            </w:r>
          </w:p>
          <w:p w:rsidR="005C32DE" w:rsidRDefault="005C32DE">
            <w:pPr>
              <w:rPr>
                <w:sz w:val="24"/>
                <w:szCs w:val="24"/>
              </w:rPr>
            </w:pPr>
          </w:p>
          <w:p w:rsidR="00C71A37" w:rsidRDefault="005C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7D49">
              <w:rPr>
                <w:sz w:val="24"/>
                <w:szCs w:val="24"/>
              </w:rPr>
              <w:t>6</w:t>
            </w:r>
          </w:p>
          <w:p w:rsidR="00C71A37" w:rsidRDefault="00C71A37" w:rsidP="00AC1AEB">
            <w:pPr>
              <w:rPr>
                <w:sz w:val="24"/>
                <w:szCs w:val="24"/>
              </w:rPr>
            </w:pPr>
          </w:p>
          <w:p w:rsidR="003E7D49" w:rsidRPr="007A625E" w:rsidRDefault="003E7D49" w:rsidP="00AC1AE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3E7D49" w:rsidRDefault="005C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(pana la sfarsitul anului 2021)</w:t>
            </w:r>
          </w:p>
          <w:p w:rsidR="005C32DE" w:rsidRDefault="005C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ulterior nr. de paturi va creste la 17</w:t>
            </w:r>
          </w:p>
          <w:p w:rsidR="005C32DE" w:rsidRDefault="005C32DE">
            <w:pPr>
              <w:rPr>
                <w:sz w:val="24"/>
                <w:szCs w:val="24"/>
              </w:rPr>
            </w:pPr>
          </w:p>
          <w:p w:rsidR="005C32DE" w:rsidRPr="007A625E" w:rsidRDefault="005C32DE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1A37" w:rsidRPr="007A625E" w:rsidTr="008F3169">
        <w:tc>
          <w:tcPr>
            <w:tcW w:w="597" w:type="dxa"/>
          </w:tcPr>
          <w:p w:rsidR="00C71A37" w:rsidRPr="007A625E" w:rsidRDefault="00C71A37" w:rsidP="00B430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CLINIC DE RECUPERARE</w:t>
            </w:r>
          </w:p>
        </w:tc>
        <w:tc>
          <w:tcPr>
            <w:tcW w:w="1984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701" w:type="dxa"/>
          </w:tcPr>
          <w:p w:rsidR="00C71A37" w:rsidRPr="007A625E" w:rsidRDefault="003E7D49" w:rsidP="00C7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53" w:type="dxa"/>
          </w:tcPr>
          <w:p w:rsidR="00C71A37" w:rsidRPr="007A625E" w:rsidRDefault="003E7D49" w:rsidP="00C7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71A37" w:rsidRPr="007A625E" w:rsidTr="008F3169">
        <w:tc>
          <w:tcPr>
            <w:tcW w:w="597" w:type="dxa"/>
          </w:tcPr>
          <w:p w:rsidR="00C71A37" w:rsidRPr="007A625E" w:rsidRDefault="00C71A37" w:rsidP="00B430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MUNICIPAL GHERLA</w:t>
            </w:r>
          </w:p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>SPITALUL MUNICIPAL CAMPIA TURZII</w:t>
            </w:r>
          </w:p>
          <w:p w:rsidR="00C71A37" w:rsidRPr="007A625E" w:rsidRDefault="00C71A37" w:rsidP="00AC1AEB">
            <w:pPr>
              <w:rPr>
                <w:sz w:val="24"/>
                <w:szCs w:val="24"/>
              </w:rPr>
            </w:pPr>
            <w:r w:rsidRPr="007A625E">
              <w:rPr>
                <w:sz w:val="24"/>
                <w:szCs w:val="24"/>
              </w:rPr>
              <w:t xml:space="preserve">SPITALUL MUNICIPAL HUEDIN </w:t>
            </w:r>
          </w:p>
        </w:tc>
        <w:tc>
          <w:tcPr>
            <w:tcW w:w="1984" w:type="dxa"/>
          </w:tcPr>
          <w:p w:rsidR="00C71A37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  <w:p w:rsidR="00C71A37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  <w:p w:rsidR="00C71A37" w:rsidRPr="007A625E" w:rsidRDefault="00C71A37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701" w:type="dxa"/>
          </w:tcPr>
          <w:p w:rsidR="00C71A37" w:rsidRDefault="003E7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E7D49" w:rsidRDefault="003E7D49">
            <w:pPr>
              <w:rPr>
                <w:sz w:val="24"/>
                <w:szCs w:val="24"/>
              </w:rPr>
            </w:pPr>
          </w:p>
          <w:p w:rsidR="003E7D49" w:rsidRDefault="003E7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E7D49" w:rsidRDefault="003E7D49">
            <w:pPr>
              <w:rPr>
                <w:sz w:val="24"/>
                <w:szCs w:val="24"/>
              </w:rPr>
            </w:pPr>
          </w:p>
          <w:p w:rsidR="003E7D49" w:rsidRDefault="003E7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71A37" w:rsidRPr="007A625E" w:rsidRDefault="00C71A37" w:rsidP="00AC1AE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71A37" w:rsidRDefault="00C71A37">
            <w:pPr>
              <w:rPr>
                <w:sz w:val="24"/>
                <w:szCs w:val="24"/>
              </w:rPr>
            </w:pPr>
          </w:p>
          <w:p w:rsidR="00C71A37" w:rsidRPr="007A625E" w:rsidRDefault="00C71A37" w:rsidP="00AC1AEB">
            <w:pPr>
              <w:rPr>
                <w:sz w:val="24"/>
                <w:szCs w:val="24"/>
              </w:rPr>
            </w:pPr>
          </w:p>
        </w:tc>
      </w:tr>
      <w:tr w:rsidR="003E7D49" w:rsidRPr="007A625E" w:rsidTr="008F3169">
        <w:tc>
          <w:tcPr>
            <w:tcW w:w="597" w:type="dxa"/>
          </w:tcPr>
          <w:p w:rsidR="003E7D49" w:rsidRPr="007A625E" w:rsidRDefault="003E7D49" w:rsidP="00B4300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E7D49" w:rsidRPr="007A625E" w:rsidRDefault="003E7D49" w:rsidP="00AC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984" w:type="dxa"/>
          </w:tcPr>
          <w:p w:rsidR="003E7D49" w:rsidRDefault="003E7D49" w:rsidP="00AC1A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3726" w:rsidRDefault="00F05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D777C">
              <w:rPr>
                <w:sz w:val="24"/>
                <w:szCs w:val="24"/>
              </w:rPr>
              <w:t>36</w:t>
            </w:r>
            <w:r w:rsidR="00D7538B">
              <w:rPr>
                <w:sz w:val="24"/>
                <w:szCs w:val="24"/>
              </w:rPr>
              <w:t>/596</w:t>
            </w:r>
          </w:p>
        </w:tc>
        <w:tc>
          <w:tcPr>
            <w:tcW w:w="1553" w:type="dxa"/>
          </w:tcPr>
          <w:p w:rsidR="003E7D49" w:rsidRDefault="00DC6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D7538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87</w:t>
            </w:r>
            <w:bookmarkStart w:id="0" w:name="_GoBack"/>
            <w:bookmarkEnd w:id="0"/>
          </w:p>
        </w:tc>
      </w:tr>
    </w:tbl>
    <w:p w:rsidR="00AC1AEB" w:rsidRPr="007A625E" w:rsidRDefault="00AC1AEB" w:rsidP="00AC1AEB">
      <w:pPr>
        <w:rPr>
          <w:sz w:val="24"/>
          <w:szCs w:val="24"/>
        </w:rPr>
      </w:pPr>
    </w:p>
    <w:sectPr w:rsidR="00AC1AEB" w:rsidRPr="007A625E" w:rsidSect="00A04B05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6C0" w:rsidRDefault="00D906C0" w:rsidP="000C3816">
      <w:r>
        <w:separator/>
      </w:r>
    </w:p>
  </w:endnote>
  <w:endnote w:type="continuationSeparator" w:id="0">
    <w:p w:rsidR="00D906C0" w:rsidRDefault="00D906C0" w:rsidP="000C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6C0" w:rsidRDefault="00D906C0" w:rsidP="000C3816">
      <w:r>
        <w:separator/>
      </w:r>
    </w:p>
  </w:footnote>
  <w:footnote w:type="continuationSeparator" w:id="0">
    <w:p w:rsidR="00D906C0" w:rsidRDefault="00D906C0" w:rsidP="000C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15EA3"/>
    <w:multiLevelType w:val="hybridMultilevel"/>
    <w:tmpl w:val="105E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EB"/>
    <w:rsid w:val="000376D7"/>
    <w:rsid w:val="00052501"/>
    <w:rsid w:val="000C3816"/>
    <w:rsid w:val="001121AC"/>
    <w:rsid w:val="003A5320"/>
    <w:rsid w:val="003E7D49"/>
    <w:rsid w:val="0042002D"/>
    <w:rsid w:val="004D777C"/>
    <w:rsid w:val="005C32DE"/>
    <w:rsid w:val="007A625E"/>
    <w:rsid w:val="007D6788"/>
    <w:rsid w:val="00823BAE"/>
    <w:rsid w:val="00825625"/>
    <w:rsid w:val="008F3169"/>
    <w:rsid w:val="009A49CE"/>
    <w:rsid w:val="00A04B05"/>
    <w:rsid w:val="00A22351"/>
    <w:rsid w:val="00A83726"/>
    <w:rsid w:val="00AC1AEB"/>
    <w:rsid w:val="00B04B2C"/>
    <w:rsid w:val="00B43002"/>
    <w:rsid w:val="00B973F2"/>
    <w:rsid w:val="00C60ADC"/>
    <w:rsid w:val="00C71A37"/>
    <w:rsid w:val="00CA6DE7"/>
    <w:rsid w:val="00D75266"/>
    <w:rsid w:val="00D7538B"/>
    <w:rsid w:val="00D906C0"/>
    <w:rsid w:val="00DA50F2"/>
    <w:rsid w:val="00DC1246"/>
    <w:rsid w:val="00DC6799"/>
    <w:rsid w:val="00DD3ACB"/>
    <w:rsid w:val="00E02366"/>
    <w:rsid w:val="00E45942"/>
    <w:rsid w:val="00E913B7"/>
    <w:rsid w:val="00EC017E"/>
    <w:rsid w:val="00ED408D"/>
    <w:rsid w:val="00F051E7"/>
    <w:rsid w:val="00FA4701"/>
    <w:rsid w:val="00FD3E3F"/>
    <w:rsid w:val="00F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47799"/>
  <w15:chartTrackingRefBased/>
  <w15:docId w15:val="{CF6FAFED-6C93-424E-A0A6-AB3F21CD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76D7"/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376D7"/>
    <w:pPr>
      <w:spacing w:line="360" w:lineRule="auto"/>
      <w:ind w:firstLine="360"/>
    </w:pPr>
    <w:rPr>
      <w:sz w:val="32"/>
      <w:szCs w:val="20"/>
    </w:rPr>
  </w:style>
  <w:style w:type="paragraph" w:styleId="Header">
    <w:name w:val="header"/>
    <w:basedOn w:val="Normal"/>
    <w:rsid w:val="000376D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A22351"/>
    <w:rPr>
      <w:color w:val="0000FF"/>
      <w:u w:val="single"/>
    </w:rPr>
  </w:style>
  <w:style w:type="paragraph" w:styleId="Footer">
    <w:name w:val="footer"/>
    <w:basedOn w:val="Normal"/>
    <w:link w:val="FooterChar"/>
    <w:rsid w:val="000C38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3816"/>
    <w:rPr>
      <w:sz w:val="28"/>
      <w:szCs w:val="24"/>
      <w:lang w:val="ro-RO" w:eastAsia="ro-RO"/>
    </w:rPr>
  </w:style>
  <w:style w:type="table" w:styleId="TableGrid">
    <w:name w:val="Table Grid"/>
    <w:basedOn w:val="TableNormal"/>
    <w:rsid w:val="00B4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5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5625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A72D-125E-487F-AE81-B54EDEA9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</Template>
  <TotalTime>111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SĂNĂTĂŢII</vt:lpstr>
    </vt:vector>
  </TitlesOfParts>
  <Company>CAS CLUJ</Company>
  <LinksUpToDate>false</LinksUpToDate>
  <CharactersWithSpaces>1163</CharactersWithSpaces>
  <SharedDoc>false</SharedDoc>
  <HLinks>
    <vt:vector size="12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mailto:dirmanagement@dspcluj.ro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</dc:title>
  <dc:subject/>
  <dc:creator>user</dc:creator>
  <cp:keywords/>
  <cp:lastModifiedBy>user</cp:lastModifiedBy>
  <cp:revision>21</cp:revision>
  <cp:lastPrinted>2021-08-20T06:13:00Z</cp:lastPrinted>
  <dcterms:created xsi:type="dcterms:W3CDTF">2021-08-20T05:31:00Z</dcterms:created>
  <dcterms:modified xsi:type="dcterms:W3CDTF">2021-08-26T10:37:00Z</dcterms:modified>
</cp:coreProperties>
</file>